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92B8" w14:textId="77777777" w:rsidR="0067607C" w:rsidRPr="002F4841" w:rsidRDefault="00EC2A7F" w:rsidP="002F4841">
      <w:pPr>
        <w:pStyle w:val="Heading1"/>
      </w:pPr>
      <w:r w:rsidRPr="002F4841">
        <w:t>Change Fund Request Form</w:t>
      </w:r>
    </w:p>
    <w:p w14:paraId="72578E0F" w14:textId="77777777" w:rsidR="00C438F2" w:rsidRPr="00C438F2" w:rsidRDefault="00C438F2" w:rsidP="00C438F2">
      <w:pPr>
        <w:pStyle w:val="NoSpacing"/>
        <w:jc w:val="center"/>
        <w:rPr>
          <w:rFonts w:ascii="Garamond" w:hAnsi="Garamond"/>
          <w:sz w:val="24"/>
          <w:szCs w:val="24"/>
        </w:rPr>
      </w:pPr>
      <w:r w:rsidRPr="00C438F2">
        <w:rPr>
          <w:rFonts w:ascii="Garamond" w:hAnsi="Garamond"/>
          <w:sz w:val="24"/>
          <w:szCs w:val="24"/>
        </w:rPr>
        <w:t>Please submit completed Change Order Request form</w:t>
      </w:r>
      <w:r>
        <w:rPr>
          <w:rFonts w:ascii="Garamond" w:hAnsi="Garamond"/>
          <w:sz w:val="24"/>
          <w:szCs w:val="24"/>
        </w:rPr>
        <w:t>s</w:t>
      </w:r>
      <w:r w:rsidRPr="00C438F2">
        <w:rPr>
          <w:rFonts w:ascii="Garamond" w:hAnsi="Garamond"/>
          <w:sz w:val="24"/>
          <w:szCs w:val="24"/>
        </w:rPr>
        <w:t xml:space="preserve"> to </w:t>
      </w:r>
      <w:hyperlink r:id="rId7" w:history="1">
        <w:r w:rsidRPr="00C438F2">
          <w:rPr>
            <w:rStyle w:val="Hyperlink"/>
            <w:rFonts w:ascii="Garamond" w:hAnsi="Garamond"/>
            <w:sz w:val="24"/>
            <w:szCs w:val="24"/>
          </w:rPr>
          <w:t>cashoperations@uconn.edu</w:t>
        </w:r>
      </w:hyperlink>
    </w:p>
    <w:p w14:paraId="23F1C0E6" w14:textId="77777777" w:rsidR="00C438F2" w:rsidRPr="00C438F2" w:rsidRDefault="00C438F2" w:rsidP="00C438F2">
      <w:pPr>
        <w:pStyle w:val="NoSpacing"/>
        <w:jc w:val="center"/>
        <w:rPr>
          <w:rFonts w:ascii="Garamond" w:hAnsi="Garamond"/>
          <w:sz w:val="24"/>
          <w:szCs w:val="24"/>
        </w:rPr>
      </w:pPr>
      <w:r w:rsidRPr="00C438F2">
        <w:rPr>
          <w:rFonts w:ascii="Garamond" w:hAnsi="Garamond"/>
          <w:sz w:val="24"/>
          <w:szCs w:val="24"/>
        </w:rPr>
        <w:t>Request must be signed by a Dean, Director, or Department Head</w:t>
      </w:r>
    </w:p>
    <w:p w14:paraId="0C81FD51" w14:textId="77777777" w:rsidR="00EC2A7F" w:rsidRPr="00431E81" w:rsidRDefault="00EC2A7F" w:rsidP="00EC2A7F">
      <w:pPr>
        <w:rPr>
          <w:rFonts w:ascii="Garamond" w:hAnsi="Garamond"/>
          <w:sz w:val="24"/>
          <w:szCs w:val="28"/>
        </w:rPr>
      </w:pPr>
    </w:p>
    <w:p w14:paraId="71DFC405" w14:textId="77777777" w:rsidR="00EC2A7F" w:rsidRPr="0056743A" w:rsidRDefault="00EC2A7F" w:rsidP="0056743A">
      <w:pPr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Department ________________________________</w:t>
      </w:r>
      <w:r w:rsidRPr="00431E81">
        <w:rPr>
          <w:rFonts w:ascii="Garamond" w:hAnsi="Garamond"/>
          <w:sz w:val="24"/>
          <w:szCs w:val="28"/>
        </w:rPr>
        <w:tab/>
      </w:r>
    </w:p>
    <w:p w14:paraId="306FEB7A" w14:textId="77777777" w:rsidR="00EC2A7F" w:rsidRDefault="00EC2A7F" w:rsidP="0067607C">
      <w:pPr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Change Fund Amount Requested $___________</w:t>
      </w:r>
      <w:r w:rsidR="00C438F2" w:rsidRPr="00431E81">
        <w:rPr>
          <w:rFonts w:ascii="Garamond" w:hAnsi="Garamond"/>
          <w:sz w:val="24"/>
          <w:szCs w:val="28"/>
        </w:rPr>
        <w:t>___</w:t>
      </w:r>
    </w:p>
    <w:p w14:paraId="50A9844E" w14:textId="77777777" w:rsidR="0056743A" w:rsidRPr="00431E81" w:rsidRDefault="0056743A" w:rsidP="0056743A">
      <w:pPr>
        <w:ind w:left="720"/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>If request is to reopen a change fund, please provide the previous change fund KFS account number: _______________________</w:t>
      </w:r>
    </w:p>
    <w:p w14:paraId="12458E23" w14:textId="77777777" w:rsidR="00C438F2" w:rsidRPr="00431E81" w:rsidRDefault="00C438F2" w:rsidP="00C438F2">
      <w:pPr>
        <w:spacing w:line="240" w:lineRule="auto"/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Designated Change Fund Custodian (cannot be temporary or student staff)</w:t>
      </w:r>
    </w:p>
    <w:p w14:paraId="116A9A7A" w14:textId="77777777" w:rsidR="00C438F2" w:rsidRPr="00431E81" w:rsidRDefault="00C438F2" w:rsidP="00C438F2">
      <w:pPr>
        <w:spacing w:line="240" w:lineRule="auto"/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ab/>
        <w:t>Name _______________________________</w:t>
      </w:r>
      <w:r w:rsidR="00F0427F">
        <w:rPr>
          <w:rFonts w:ascii="Garamond" w:hAnsi="Garamond"/>
          <w:sz w:val="24"/>
          <w:szCs w:val="28"/>
        </w:rPr>
        <w:t xml:space="preserve">          Signature ______________________</w:t>
      </w:r>
    </w:p>
    <w:p w14:paraId="41B4F1EB" w14:textId="77777777" w:rsidR="00C438F2" w:rsidRPr="00431E81" w:rsidRDefault="00C438F2" w:rsidP="00C438F2">
      <w:pPr>
        <w:spacing w:line="240" w:lineRule="auto"/>
        <w:ind w:firstLine="720"/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Title _________________________________</w:t>
      </w:r>
    </w:p>
    <w:p w14:paraId="55B195AB" w14:textId="77777777" w:rsidR="00C438F2" w:rsidRPr="00431E81" w:rsidRDefault="00C438F2" w:rsidP="0067607C">
      <w:pPr>
        <w:rPr>
          <w:rFonts w:ascii="Garamond" w:hAnsi="Garamond"/>
          <w:sz w:val="28"/>
          <w:szCs w:val="28"/>
        </w:rPr>
      </w:pPr>
      <w:r w:rsidRPr="00431E81">
        <w:rPr>
          <w:rFonts w:ascii="Garamond" w:hAnsi="Garamond"/>
          <w:sz w:val="24"/>
          <w:szCs w:val="28"/>
        </w:rPr>
        <w:t xml:space="preserve">Purpose of Change Fund: </w:t>
      </w:r>
      <w:r w:rsidRPr="00431E81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79E09" w14:textId="67C63F4E" w:rsidR="00431E81" w:rsidRPr="00431E81" w:rsidRDefault="00431E81" w:rsidP="0067607C">
      <w:pPr>
        <w:rPr>
          <w:rFonts w:ascii="Garamond" w:hAnsi="Garamond"/>
          <w:b/>
          <w:sz w:val="24"/>
          <w:szCs w:val="28"/>
        </w:rPr>
      </w:pPr>
      <w:r w:rsidRPr="00431E81">
        <w:rPr>
          <w:rFonts w:ascii="Garamond" w:hAnsi="Garamond"/>
          <w:b/>
          <w:sz w:val="24"/>
          <w:szCs w:val="28"/>
        </w:rPr>
        <w:t xml:space="preserve">By signing, I approve the above Change Fund Request.  I also acknowledge that strict </w:t>
      </w:r>
      <w:r w:rsidR="00695048">
        <w:rPr>
          <w:rFonts w:ascii="Garamond" w:hAnsi="Garamond"/>
          <w:b/>
          <w:sz w:val="24"/>
          <w:szCs w:val="28"/>
        </w:rPr>
        <w:t xml:space="preserve">adherence to </w:t>
      </w:r>
      <w:r w:rsidRPr="00431E81">
        <w:rPr>
          <w:rFonts w:ascii="Garamond" w:hAnsi="Garamond"/>
          <w:b/>
          <w:sz w:val="24"/>
          <w:szCs w:val="28"/>
        </w:rPr>
        <w:t xml:space="preserve">internal </w:t>
      </w:r>
      <w:r w:rsidR="00923DFB">
        <w:rPr>
          <w:rFonts w:ascii="Garamond" w:hAnsi="Garamond"/>
          <w:b/>
          <w:sz w:val="24"/>
          <w:szCs w:val="28"/>
        </w:rPr>
        <w:t>guidel</w:t>
      </w:r>
      <w:r w:rsidR="00BA107E">
        <w:rPr>
          <w:rFonts w:ascii="Garamond" w:hAnsi="Garamond"/>
          <w:b/>
          <w:sz w:val="24"/>
          <w:szCs w:val="28"/>
        </w:rPr>
        <w:t>i</w:t>
      </w:r>
      <w:r w:rsidR="00923DFB">
        <w:rPr>
          <w:rFonts w:ascii="Garamond" w:hAnsi="Garamond"/>
          <w:b/>
          <w:sz w:val="24"/>
          <w:szCs w:val="28"/>
        </w:rPr>
        <w:t>nes</w:t>
      </w:r>
      <w:r w:rsidRPr="00431E81">
        <w:rPr>
          <w:rFonts w:ascii="Garamond" w:hAnsi="Garamond"/>
          <w:b/>
          <w:sz w:val="24"/>
          <w:szCs w:val="28"/>
        </w:rPr>
        <w:t xml:space="preserve"> </w:t>
      </w:r>
      <w:r w:rsidR="00695048">
        <w:rPr>
          <w:rFonts w:ascii="Garamond" w:hAnsi="Garamond"/>
          <w:b/>
          <w:sz w:val="24"/>
          <w:szCs w:val="28"/>
        </w:rPr>
        <w:t xml:space="preserve">as outlined in the Change Fund </w:t>
      </w:r>
      <w:r w:rsidR="00804990">
        <w:rPr>
          <w:rFonts w:ascii="Garamond" w:hAnsi="Garamond"/>
          <w:b/>
          <w:sz w:val="24"/>
          <w:szCs w:val="28"/>
        </w:rPr>
        <w:t>Guideline</w:t>
      </w:r>
      <w:r w:rsidR="00695048">
        <w:rPr>
          <w:rFonts w:ascii="Garamond" w:hAnsi="Garamond"/>
          <w:b/>
          <w:sz w:val="24"/>
          <w:szCs w:val="28"/>
        </w:rPr>
        <w:t xml:space="preserve">s </w:t>
      </w:r>
      <w:r w:rsidRPr="00431E81">
        <w:rPr>
          <w:rFonts w:ascii="Garamond" w:hAnsi="Garamond"/>
          <w:b/>
          <w:sz w:val="24"/>
          <w:szCs w:val="28"/>
        </w:rPr>
        <w:t>will be maintained to safeg</w:t>
      </w:r>
      <w:r w:rsidR="00695048">
        <w:rPr>
          <w:rFonts w:ascii="Garamond" w:hAnsi="Garamond"/>
          <w:b/>
          <w:sz w:val="24"/>
          <w:szCs w:val="28"/>
        </w:rPr>
        <w:t>uard the fund and prevent misuse</w:t>
      </w:r>
      <w:r w:rsidRPr="00431E81">
        <w:rPr>
          <w:rFonts w:ascii="Garamond" w:hAnsi="Garamond"/>
          <w:b/>
          <w:sz w:val="24"/>
          <w:szCs w:val="28"/>
        </w:rPr>
        <w:t>.</w:t>
      </w:r>
    </w:p>
    <w:p w14:paraId="3D067BBD" w14:textId="77777777" w:rsidR="00C438F2" w:rsidRPr="00431E81" w:rsidRDefault="003F2D6C" w:rsidP="0067607C">
      <w:pPr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Signature: _________________________________</w:t>
      </w:r>
      <w:r w:rsidRPr="00431E81">
        <w:rPr>
          <w:rFonts w:ascii="Garamond" w:hAnsi="Garamond"/>
          <w:sz w:val="24"/>
          <w:szCs w:val="28"/>
        </w:rPr>
        <w:tab/>
      </w:r>
      <w:r w:rsidR="00431E81">
        <w:rPr>
          <w:rFonts w:ascii="Garamond" w:hAnsi="Garamond"/>
          <w:sz w:val="24"/>
          <w:szCs w:val="28"/>
        </w:rPr>
        <w:tab/>
      </w:r>
      <w:r w:rsidR="00431E81">
        <w:rPr>
          <w:rFonts w:ascii="Garamond" w:hAnsi="Garamond"/>
          <w:sz w:val="24"/>
          <w:szCs w:val="28"/>
        </w:rPr>
        <w:tab/>
      </w:r>
      <w:r w:rsidRPr="00431E81">
        <w:rPr>
          <w:rFonts w:ascii="Garamond" w:hAnsi="Garamond"/>
          <w:sz w:val="24"/>
          <w:szCs w:val="28"/>
        </w:rPr>
        <w:t>Date: ______________</w:t>
      </w:r>
    </w:p>
    <w:p w14:paraId="3CC5CB8A" w14:textId="77777777" w:rsidR="003F2D6C" w:rsidRPr="00431E81" w:rsidRDefault="003F2D6C" w:rsidP="0067607C">
      <w:pPr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Name: ____________________________________</w:t>
      </w:r>
    </w:p>
    <w:p w14:paraId="0B1E4AB9" w14:textId="77777777" w:rsidR="003F2D6C" w:rsidRPr="00695048" w:rsidRDefault="003F2D6C" w:rsidP="00695048">
      <w:pPr>
        <w:spacing w:line="240" w:lineRule="auto"/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Title: _____________________________________</w:t>
      </w:r>
      <w:r w:rsidR="00173E27">
        <w:rPr>
          <w:rFonts w:ascii="Garamond" w:hAnsi="Garamond"/>
          <w:sz w:val="24"/>
          <w:szCs w:val="28"/>
        </w:rPr>
        <w:t xml:space="preserve"> </w:t>
      </w:r>
      <w:r w:rsidR="00173E27" w:rsidRPr="00173E27">
        <w:rPr>
          <w:rFonts w:ascii="Garamond" w:hAnsi="Garamond"/>
          <w:szCs w:val="28"/>
        </w:rPr>
        <w:t>(must be Dean, Director, or Department Head)</w:t>
      </w:r>
    </w:p>
    <w:p w14:paraId="242549AA" w14:textId="77777777" w:rsidR="00A7668B" w:rsidRDefault="000D2BCA" w:rsidP="0067607C">
      <w:pPr>
        <w:rPr>
          <w:rFonts w:ascii="Garamond" w:hAnsi="Garamond"/>
          <w:sz w:val="24"/>
          <w:szCs w:val="28"/>
        </w:rPr>
      </w:pPr>
      <w:r w:rsidRPr="00431E81">
        <w:rPr>
          <w:rFonts w:ascii="Garamond" w:hAnsi="Garamond"/>
          <w:sz w:val="24"/>
          <w:szCs w:val="28"/>
        </w:rPr>
        <w:t>******************************************************************************</w:t>
      </w:r>
      <w:r w:rsidR="00431E81">
        <w:rPr>
          <w:rFonts w:ascii="Garamond" w:hAnsi="Garamond"/>
          <w:sz w:val="24"/>
          <w:szCs w:val="28"/>
        </w:rPr>
        <w:t>*************</w:t>
      </w:r>
      <w:r w:rsidRPr="00431E81">
        <w:rPr>
          <w:rFonts w:ascii="Garamond" w:hAnsi="Garamond"/>
          <w:sz w:val="24"/>
          <w:szCs w:val="28"/>
        </w:rPr>
        <w:t>Re</w:t>
      </w:r>
      <w:r w:rsidR="007313C4">
        <w:rPr>
          <w:rFonts w:ascii="Garamond" w:hAnsi="Garamond"/>
          <w:sz w:val="24"/>
          <w:szCs w:val="28"/>
        </w:rPr>
        <w:t>ceived</w:t>
      </w:r>
      <w:r w:rsidRPr="00431E81">
        <w:rPr>
          <w:rFonts w:ascii="Garamond" w:hAnsi="Garamond"/>
          <w:sz w:val="24"/>
          <w:szCs w:val="28"/>
        </w:rPr>
        <w:t xml:space="preserve"> by Cash Operations: _____________________</w:t>
      </w:r>
      <w:r w:rsidR="007313C4">
        <w:rPr>
          <w:rFonts w:ascii="Garamond" w:hAnsi="Garamond"/>
          <w:sz w:val="24"/>
          <w:szCs w:val="28"/>
        </w:rPr>
        <w:t>_</w:t>
      </w:r>
      <w:r w:rsidRPr="00431E81">
        <w:rPr>
          <w:rFonts w:ascii="Garamond" w:hAnsi="Garamond"/>
          <w:sz w:val="24"/>
          <w:szCs w:val="28"/>
        </w:rPr>
        <w:t xml:space="preserve">   </w:t>
      </w:r>
      <w:r w:rsidR="00431E81">
        <w:rPr>
          <w:rFonts w:ascii="Garamond" w:hAnsi="Garamond"/>
          <w:sz w:val="24"/>
          <w:szCs w:val="28"/>
        </w:rPr>
        <w:tab/>
      </w:r>
      <w:r w:rsidR="00431E81">
        <w:rPr>
          <w:rFonts w:ascii="Garamond" w:hAnsi="Garamond"/>
          <w:sz w:val="24"/>
          <w:szCs w:val="28"/>
        </w:rPr>
        <w:tab/>
      </w:r>
      <w:r w:rsidRPr="00431E81">
        <w:rPr>
          <w:rFonts w:ascii="Garamond" w:hAnsi="Garamond"/>
          <w:sz w:val="24"/>
          <w:szCs w:val="28"/>
        </w:rPr>
        <w:t>Date: _______________</w:t>
      </w:r>
    </w:p>
    <w:p w14:paraId="4587C9E9" w14:textId="77777777" w:rsidR="00A7668B" w:rsidRDefault="00A7668B" w:rsidP="00A7668B">
      <w:pPr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>Bursar Approval: _____________________________</w:t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  <w:t>Date: _______________</w:t>
      </w:r>
    </w:p>
    <w:p w14:paraId="0559D09B" w14:textId="77777777" w:rsidR="00173E27" w:rsidRDefault="007313C4" w:rsidP="0067607C">
      <w:pPr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>Controller Approval: _____________________________</w:t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  <w:t>Date: _______________</w:t>
      </w:r>
    </w:p>
    <w:p w14:paraId="65E1FD91" w14:textId="715104CC" w:rsidR="00B275F6" w:rsidRPr="00173E27" w:rsidRDefault="007313C4" w:rsidP="0067607C">
      <w:pPr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 xml:space="preserve">New Account KFS </w:t>
      </w:r>
      <w:proofErr w:type="spellStart"/>
      <w:r>
        <w:rPr>
          <w:rFonts w:ascii="Garamond" w:hAnsi="Garamond"/>
          <w:sz w:val="24"/>
          <w:szCs w:val="28"/>
        </w:rPr>
        <w:t>eDoc</w:t>
      </w:r>
      <w:proofErr w:type="spellEnd"/>
      <w:r>
        <w:rPr>
          <w:rFonts w:ascii="Garamond" w:hAnsi="Garamond"/>
          <w:sz w:val="24"/>
          <w:szCs w:val="28"/>
        </w:rPr>
        <w:t>: _____________</w:t>
      </w:r>
    </w:p>
    <w:sectPr w:rsidR="00B275F6" w:rsidRPr="00173E27" w:rsidSect="0027744D">
      <w:headerReference w:type="first" r:id="rId8"/>
      <w:pgSz w:w="12240" w:h="15840"/>
      <w:pgMar w:top="1800" w:right="1440" w:bottom="1890" w:left="144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87479" w14:textId="77777777" w:rsidR="00137EF9" w:rsidRDefault="00137EF9" w:rsidP="00166BBD">
      <w:pPr>
        <w:spacing w:after="0" w:line="240" w:lineRule="auto"/>
      </w:pPr>
      <w:r>
        <w:separator/>
      </w:r>
    </w:p>
  </w:endnote>
  <w:endnote w:type="continuationSeparator" w:id="0">
    <w:p w14:paraId="12E27A5F" w14:textId="77777777" w:rsidR="00137EF9" w:rsidRDefault="00137EF9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CE49" w14:textId="77777777" w:rsidR="00137EF9" w:rsidRDefault="00137EF9" w:rsidP="00166BBD">
      <w:pPr>
        <w:spacing w:after="0" w:line="240" w:lineRule="auto"/>
      </w:pPr>
      <w:r>
        <w:separator/>
      </w:r>
    </w:p>
  </w:footnote>
  <w:footnote w:type="continuationSeparator" w:id="0">
    <w:p w14:paraId="0DB040CA" w14:textId="77777777" w:rsidR="00137EF9" w:rsidRDefault="00137EF9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AF40D" w14:textId="77777777" w:rsidR="0027744D" w:rsidRDefault="0027744D" w:rsidP="0027744D">
    <w:pPr>
      <w:pStyle w:val="Header"/>
      <w:ind w:left="-1440"/>
    </w:pPr>
  </w:p>
  <w:p w14:paraId="67017235" w14:textId="77777777" w:rsidR="00EC2A7F" w:rsidRDefault="00EC2A7F" w:rsidP="00EC2A7F">
    <w:pPr>
      <w:pStyle w:val="Header"/>
      <w:ind w:left="-1440"/>
    </w:pPr>
    <w:r>
      <w:rPr>
        <w:noProof/>
        <w:color w:val="1F497D"/>
      </w:rPr>
      <w:t xml:space="preserve">          </w:t>
    </w:r>
    <w:r w:rsidRPr="00D47094">
      <w:rPr>
        <w:noProof/>
        <w:color w:val="1F497D"/>
      </w:rPr>
      <w:drawing>
        <wp:inline distT="0" distB="0" distL="0" distR="0" wp14:anchorId="0A23B588" wp14:editId="2079EF5E">
          <wp:extent cx="1771650" cy="885826"/>
          <wp:effectExtent l="0" t="0" r="0" b="952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682" cy="895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C4B30"/>
    <w:multiLevelType w:val="hybridMultilevel"/>
    <w:tmpl w:val="8FAC3992"/>
    <w:lvl w:ilvl="0" w:tplc="FD0EB7C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DB2B8A"/>
    <w:multiLevelType w:val="hybridMultilevel"/>
    <w:tmpl w:val="FA7055A2"/>
    <w:lvl w:ilvl="0" w:tplc="FD0EB7C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585608"/>
    <w:multiLevelType w:val="hybridMultilevel"/>
    <w:tmpl w:val="0094802A"/>
    <w:lvl w:ilvl="0" w:tplc="FD0EB7C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F342F3"/>
    <w:multiLevelType w:val="hybridMultilevel"/>
    <w:tmpl w:val="5138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52EB6"/>
    <w:multiLevelType w:val="hybridMultilevel"/>
    <w:tmpl w:val="96DE3CD6"/>
    <w:lvl w:ilvl="0" w:tplc="FD0EB7C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964156">
    <w:abstractNumId w:val="3"/>
  </w:num>
  <w:num w:numId="2" w16cid:durableId="1591354296">
    <w:abstractNumId w:val="1"/>
  </w:num>
  <w:num w:numId="3" w16cid:durableId="656231396">
    <w:abstractNumId w:val="4"/>
  </w:num>
  <w:num w:numId="4" w16cid:durableId="1444765946">
    <w:abstractNumId w:val="0"/>
  </w:num>
  <w:num w:numId="5" w16cid:durableId="147471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E0"/>
    <w:rsid w:val="000C3D53"/>
    <w:rsid w:val="000D2BCA"/>
    <w:rsid w:val="00116235"/>
    <w:rsid w:val="00133F5F"/>
    <w:rsid w:val="00137EF9"/>
    <w:rsid w:val="00151321"/>
    <w:rsid w:val="00166BBD"/>
    <w:rsid w:val="00173E27"/>
    <w:rsid w:val="001B7823"/>
    <w:rsid w:val="001D4446"/>
    <w:rsid w:val="002335F6"/>
    <w:rsid w:val="00253600"/>
    <w:rsid w:val="0027744D"/>
    <w:rsid w:val="002F4841"/>
    <w:rsid w:val="003C6C56"/>
    <w:rsid w:val="003F2D6C"/>
    <w:rsid w:val="004117AA"/>
    <w:rsid w:val="004254B7"/>
    <w:rsid w:val="00431E81"/>
    <w:rsid w:val="00476742"/>
    <w:rsid w:val="00491429"/>
    <w:rsid w:val="004D4129"/>
    <w:rsid w:val="00527503"/>
    <w:rsid w:val="005551D8"/>
    <w:rsid w:val="00564640"/>
    <w:rsid w:val="00564BB4"/>
    <w:rsid w:val="0056743A"/>
    <w:rsid w:val="00625A36"/>
    <w:rsid w:val="0067607C"/>
    <w:rsid w:val="00695048"/>
    <w:rsid w:val="007313C4"/>
    <w:rsid w:val="0079627A"/>
    <w:rsid w:val="00804990"/>
    <w:rsid w:val="0082439F"/>
    <w:rsid w:val="008F7C34"/>
    <w:rsid w:val="00923DFB"/>
    <w:rsid w:val="009C2FED"/>
    <w:rsid w:val="00A12273"/>
    <w:rsid w:val="00A72ADD"/>
    <w:rsid w:val="00A7668B"/>
    <w:rsid w:val="00AD0FC3"/>
    <w:rsid w:val="00AF38C0"/>
    <w:rsid w:val="00B275F6"/>
    <w:rsid w:val="00B37A7B"/>
    <w:rsid w:val="00B4121B"/>
    <w:rsid w:val="00BA107E"/>
    <w:rsid w:val="00BF06C2"/>
    <w:rsid w:val="00C042E8"/>
    <w:rsid w:val="00C150A1"/>
    <w:rsid w:val="00C1697B"/>
    <w:rsid w:val="00C30B65"/>
    <w:rsid w:val="00C438F2"/>
    <w:rsid w:val="00D319BA"/>
    <w:rsid w:val="00D676E1"/>
    <w:rsid w:val="00D95733"/>
    <w:rsid w:val="00D97CD3"/>
    <w:rsid w:val="00DD0FE0"/>
    <w:rsid w:val="00E07849"/>
    <w:rsid w:val="00E27F42"/>
    <w:rsid w:val="00EB139F"/>
    <w:rsid w:val="00EC2A7F"/>
    <w:rsid w:val="00EF0DC2"/>
    <w:rsid w:val="00F0427F"/>
    <w:rsid w:val="00F37F61"/>
    <w:rsid w:val="00F63713"/>
    <w:rsid w:val="00F973EC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EC638A"/>
  <w15:docId w15:val="{FD028C96-01DF-4BA4-9BAE-67855E06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F4841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7C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8F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38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25A36"/>
    <w:pPr>
      <w:jc w:val="center"/>
    </w:pPr>
    <w:rPr>
      <w:rFonts w:ascii="Garamond" w:hAnsi="Garamond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25A36"/>
    <w:rPr>
      <w:rFonts w:ascii="Garamond" w:hAnsi="Garamond"/>
      <w:b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F4841"/>
    <w:rPr>
      <w:rFonts w:ascii="Garamond" w:hAnsi="Garamond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hoperations@uco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4A1B.A9E49F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File%20By%20Invoice\RESOURCES\UCONN\Uconn_Letterhead_Admin_NoName_072513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Uconn_Letterhead_Admin_NoName_072513_FINAL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Fund Request Form</dc:title>
  <dc:creator>Jim Reardon</dc:creator>
  <cp:lastModifiedBy>Lis, Daniel</cp:lastModifiedBy>
  <cp:revision>7</cp:revision>
  <cp:lastPrinted>2016-04-28T15:49:00Z</cp:lastPrinted>
  <dcterms:created xsi:type="dcterms:W3CDTF">2025-04-08T15:48:00Z</dcterms:created>
  <dcterms:modified xsi:type="dcterms:W3CDTF">2025-04-08T15:50:00Z</dcterms:modified>
</cp:coreProperties>
</file>